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2432402B" w14:textId="77777777" w:rsidTr="00ED102A">
        <w:tc>
          <w:tcPr>
            <w:tcW w:w="9300" w:type="dxa"/>
          </w:tcPr>
          <w:p w14:paraId="7DD309F7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36D479C7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10509E10" w14:textId="7326C960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FD6469">
        <w:rPr>
          <w:b/>
          <w:bCs/>
          <w:sz w:val="28"/>
        </w:rPr>
        <w:t>122777 O5</w:t>
      </w:r>
    </w:p>
    <w:p w14:paraId="7FCC8C52" w14:textId="0654F3B5" w:rsidR="00A5110D" w:rsidRPr="00955B4D" w:rsidRDefault="00FD6469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Network Manager Services</w:t>
      </w:r>
    </w:p>
    <w:p w14:paraId="6530350D" w14:textId="115BECDB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 w:rsidR="00FD6469">
        <w:rPr>
          <w:b/>
          <w:bCs/>
          <w:color w:val="auto"/>
          <w:sz w:val="28"/>
          <w:szCs w:val="28"/>
        </w:rPr>
        <w:t>October 23, 2025, 2 pm CST</w:t>
      </w:r>
    </w:p>
    <w:p w14:paraId="057018F4" w14:textId="77777777" w:rsidR="008A5919" w:rsidRDefault="008A5919" w:rsidP="008A5919">
      <w:pPr>
        <w:pStyle w:val="Glossary"/>
      </w:pPr>
    </w:p>
    <w:p w14:paraId="387A0B54" w14:textId="77777777" w:rsidR="008A5919" w:rsidRPr="00210986" w:rsidRDefault="008A5919" w:rsidP="004D47DA">
      <w:pPr>
        <w:pStyle w:val="Heading4"/>
        <w:ind w:left="-1350"/>
      </w:pPr>
      <w:r w:rsidRPr="008A5919">
        <w:t>Solicitation Responses</w:t>
      </w:r>
      <w:r w:rsidRPr="00210986">
        <w:t xml:space="preserve"> were submitted by the following:</w:t>
      </w:r>
    </w:p>
    <w:p w14:paraId="3D116251" w14:textId="77777777" w:rsidR="008A5919" w:rsidRPr="00210986" w:rsidRDefault="008A5919" w:rsidP="008A5919">
      <w:pPr>
        <w:pStyle w:val="Glossary"/>
      </w:pPr>
    </w:p>
    <w:p w14:paraId="5EF59E3B" w14:textId="6BAA8870" w:rsidR="008A5919" w:rsidRPr="00774F85" w:rsidRDefault="0038705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Nebraska Interactive, LLC dba Tyler Technologies</w:t>
      </w:r>
    </w:p>
    <w:p w14:paraId="0FC4315A" w14:textId="097E678D" w:rsidR="008A5919" w:rsidRDefault="0038705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proofErr w:type="spellStart"/>
      <w:r>
        <w:rPr>
          <w:rFonts w:cs="Arial"/>
        </w:rPr>
        <w:t>Kopius</w:t>
      </w:r>
      <w:proofErr w:type="spellEnd"/>
      <w:r>
        <w:rPr>
          <w:rFonts w:cs="Arial"/>
        </w:rPr>
        <w:t xml:space="preserve"> Inc</w:t>
      </w:r>
    </w:p>
    <w:p w14:paraId="1D754DB5" w14:textId="2DB35813" w:rsidR="00387055" w:rsidRDefault="00387055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Concourse Tech Inc.</w:t>
      </w:r>
    </w:p>
    <w:p w14:paraId="73B38ECA" w14:textId="4544CC0B" w:rsidR="009D7E27" w:rsidRPr="00774F85" w:rsidRDefault="002E7AF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CX Studios LLC</w:t>
      </w:r>
    </w:p>
    <w:p w14:paraId="74A5FD18" w14:textId="77777777" w:rsidR="008A5919" w:rsidRPr="00C547E3" w:rsidRDefault="008A5919" w:rsidP="008A5919">
      <w:pPr>
        <w:pStyle w:val="Glossary"/>
      </w:pPr>
    </w:p>
    <w:p w14:paraId="1EEB72CA" w14:textId="77777777" w:rsidR="008A5919" w:rsidRPr="002F31A7" w:rsidRDefault="008A5919" w:rsidP="008A5919">
      <w:pPr>
        <w:pStyle w:val="Glossary"/>
      </w:pPr>
    </w:p>
    <w:p w14:paraId="499F669B" w14:textId="77777777" w:rsidR="008A5919" w:rsidRPr="002F31A7" w:rsidRDefault="00A5110D" w:rsidP="004D47DA">
      <w:pPr>
        <w:pStyle w:val="Heading4"/>
        <w:ind w:firstLine="630"/>
      </w:pPr>
      <w:r>
        <w:t>Non-Responsive</w:t>
      </w:r>
      <w:r w:rsidR="008A5919" w:rsidRPr="002F31A7">
        <w:t xml:space="preserve"> </w:t>
      </w:r>
      <w:r w:rsidR="008A5919">
        <w:t xml:space="preserve">Solicitation Responses </w:t>
      </w:r>
      <w:r w:rsidR="008A5919" w:rsidRPr="002F31A7">
        <w:t>were submitted by the following:</w:t>
      </w:r>
    </w:p>
    <w:p w14:paraId="03301D22" w14:textId="77777777" w:rsidR="008A5919" w:rsidRPr="00C547E3" w:rsidRDefault="008A5919" w:rsidP="008A5919">
      <w:pPr>
        <w:pStyle w:val="Glossary"/>
      </w:pPr>
    </w:p>
    <w:p w14:paraId="4C3AF8DF" w14:textId="77777777" w:rsidR="00387055" w:rsidRPr="00387055" w:rsidRDefault="00387055" w:rsidP="007B130C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387055">
        <w:rPr>
          <w:rFonts w:cs="Arial"/>
        </w:rPr>
        <w:t>Video Production Agency LLC</w:t>
      </w:r>
    </w:p>
    <w:p w14:paraId="3BC1B40A" w14:textId="77777777" w:rsidR="00FA5ABF" w:rsidRDefault="00FA5ABF"/>
    <w:sectPr w:rsidR="00FA5ABF" w:rsidSect="00210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6624" w14:textId="77777777" w:rsidR="005B5005" w:rsidRDefault="005B5005" w:rsidP="008A5919">
      <w:r>
        <w:separator/>
      </w:r>
    </w:p>
  </w:endnote>
  <w:endnote w:type="continuationSeparator" w:id="0">
    <w:p w14:paraId="0DBA525A" w14:textId="77777777" w:rsidR="005B5005" w:rsidRDefault="005B5005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10A0" w14:textId="77777777" w:rsidR="00441982" w:rsidRDefault="00441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817C" w14:textId="77777777" w:rsidR="00441982" w:rsidRPr="00441982" w:rsidRDefault="00441982" w:rsidP="00441982">
    <w:pPr>
      <w:pStyle w:val="Footer"/>
      <w:jc w:val="right"/>
    </w:pPr>
    <w:r w:rsidRPr="00441982">
      <w:t xml:space="preserve">SPB Form </w:t>
    </w:r>
    <w:r>
      <w:t>34</w:t>
    </w:r>
  </w:p>
  <w:p w14:paraId="762338A0" w14:textId="77777777" w:rsidR="00441982" w:rsidRPr="00441982" w:rsidRDefault="00441982" w:rsidP="00441982">
    <w:pPr>
      <w:pStyle w:val="Footer"/>
      <w:jc w:val="right"/>
    </w:pPr>
    <w:r w:rsidRPr="00441982">
      <w:t>Last Revised 4-17-2025</w:t>
    </w:r>
  </w:p>
  <w:p w14:paraId="40405660" w14:textId="77777777" w:rsidR="00A5110D" w:rsidRPr="00441982" w:rsidRDefault="004D47DA" w:rsidP="00441982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41982" w:rsidRPr="00441982">
              <w:t xml:space="preserve">Page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PAGE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  <w:r w:rsidR="00441982" w:rsidRPr="00441982">
              <w:t xml:space="preserve"> of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NUMPAGES 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0F68" w14:textId="77777777" w:rsidR="00441982" w:rsidRDefault="0044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944C" w14:textId="77777777" w:rsidR="005B5005" w:rsidRDefault="005B5005" w:rsidP="008A5919">
      <w:r>
        <w:separator/>
      </w:r>
    </w:p>
  </w:footnote>
  <w:footnote w:type="continuationSeparator" w:id="0">
    <w:p w14:paraId="5B1921DB" w14:textId="77777777" w:rsidR="005B5005" w:rsidRDefault="005B5005" w:rsidP="008A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3FDA" w14:textId="77777777" w:rsidR="00441982" w:rsidRDefault="00441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DA0E" w14:textId="77777777" w:rsidR="00441982" w:rsidRDefault="00441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6ACC" w14:textId="77777777" w:rsidR="00441982" w:rsidRDefault="00441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C27"/>
    <w:multiLevelType w:val="hybridMultilevel"/>
    <w:tmpl w:val="6CA6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1"/>
  </w:num>
  <w:num w:numId="2" w16cid:durableId="153538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05"/>
    <w:rsid w:val="000B5D16"/>
    <w:rsid w:val="000B7605"/>
    <w:rsid w:val="00120102"/>
    <w:rsid w:val="001227CD"/>
    <w:rsid w:val="001A129F"/>
    <w:rsid w:val="00256728"/>
    <w:rsid w:val="002E7AFC"/>
    <w:rsid w:val="00387055"/>
    <w:rsid w:val="00411CA0"/>
    <w:rsid w:val="00441982"/>
    <w:rsid w:val="004451ED"/>
    <w:rsid w:val="004D47DA"/>
    <w:rsid w:val="00567B85"/>
    <w:rsid w:val="005B5005"/>
    <w:rsid w:val="007B130C"/>
    <w:rsid w:val="008A5919"/>
    <w:rsid w:val="009D7E27"/>
    <w:rsid w:val="00A32AD4"/>
    <w:rsid w:val="00A5110D"/>
    <w:rsid w:val="00C145E6"/>
    <w:rsid w:val="00CA13D1"/>
    <w:rsid w:val="00E64903"/>
    <w:rsid w:val="00F0650F"/>
    <w:rsid w:val="00F30E60"/>
    <w:rsid w:val="00FA5ABF"/>
    <w:rsid w:val="00FC4A64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19142"/>
  <w15:chartTrackingRefBased/>
  <w15:docId w15:val="{0C2C50D0-0B63-4C83-8F28-1211150A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387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20</TotalTime>
  <Pages>1</Pages>
  <Words>52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Rowlands</dc:creator>
  <cp:keywords/>
  <dc:description/>
  <cp:lastModifiedBy>Hansen, Matthew</cp:lastModifiedBy>
  <cp:revision>7</cp:revision>
  <dcterms:created xsi:type="dcterms:W3CDTF">2025-07-23T19:56:00Z</dcterms:created>
  <dcterms:modified xsi:type="dcterms:W3CDTF">2026-01-09T17:11:00Z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49c71dd5-4489-42df-aa58-487dc0307b8d</vt:lpwstr>
  </property>
</Properties>
</file>